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E5" w:rsidRPr="008B37D3" w:rsidRDefault="009F3EE5" w:rsidP="0098752C">
      <w:pPr>
        <w:rPr>
          <w:rFonts w:ascii="Arial" w:eastAsia="SimSun" w:hAnsi="Arial"/>
          <w:sz w:val="24"/>
          <w:szCs w:val="24"/>
          <w:lang w:eastAsia="zh-CN"/>
        </w:rPr>
      </w:pPr>
      <w:r w:rsidRPr="00FB1C84">
        <w:rPr>
          <w:rFonts w:hint="cs"/>
          <w:b/>
          <w:bCs/>
          <w:sz w:val="24"/>
          <w:szCs w:val="24"/>
          <w:rtl/>
        </w:rPr>
        <w:t>תוכן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תיק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זיכרון</w:t>
      </w:r>
      <w:r w:rsidRPr="00FB1C84"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צילה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כהן</w:t>
      </w:r>
      <w:r w:rsidRPr="00FB1C84">
        <w:rPr>
          <w:b/>
          <w:bCs/>
          <w:sz w:val="24"/>
          <w:szCs w:val="24"/>
          <w:rtl/>
        </w:rPr>
        <w:br/>
      </w:r>
      <w:r w:rsidRPr="000C5234">
        <w:rPr>
          <w:rFonts w:hint="cs"/>
          <w:sz w:val="24"/>
          <w:szCs w:val="24"/>
          <w:rtl/>
        </w:rPr>
        <w:t>ס</w:t>
      </w:r>
      <w:r>
        <w:rPr>
          <w:rFonts w:hint="cs"/>
          <w:sz w:val="24"/>
          <w:szCs w:val="24"/>
          <w:rtl/>
        </w:rPr>
        <w:t>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082006">
        <w:rPr>
          <w:sz w:val="24"/>
          <w:szCs w:val="24"/>
          <w:rtl/>
          <w:lang w:eastAsia="zh-CN"/>
        </w:rPr>
        <w:t>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אוקטובר</w:t>
      </w:r>
      <w:r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t>2016</w:t>
      </w:r>
    </w:p>
    <w:p w:rsidR="009F3EE5" w:rsidRDefault="009F3EE5" w:rsidP="0098752C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כרטיסי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אוכלוסייה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מעטפה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תעודות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דרכון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קנדי</w:t>
      </w:r>
      <w:r>
        <w:rPr>
          <w:sz w:val="24"/>
          <w:szCs w:val="24"/>
          <w:rtl/>
        </w:rPr>
        <w:t xml:space="preserve"> (1930)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זהות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חברות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בהסתדרות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דרכון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ישראלי</w:t>
      </w:r>
    </w:p>
    <w:p w:rsidR="009F3EE5" w:rsidRDefault="009F3EE5" w:rsidP="0098752C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(1993)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הספדים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שמואל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כהן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אבל</w:t>
      </w:r>
    </w:p>
    <w:p w:rsidR="009F3EE5" w:rsidRDefault="009F3EE5" w:rsidP="0098752C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אוסף</w:t>
      </w:r>
      <w:r>
        <w:rPr>
          <w:b/>
          <w:bCs/>
          <w:sz w:val="24"/>
          <w:szCs w:val="24"/>
          <w:rtl/>
          <w:lang w:eastAsia="zh-CN"/>
        </w:rPr>
        <w:t xml:space="preserve"> (1989-1959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עיתון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השופט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ברכה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הולדת</w:t>
      </w:r>
      <w:r>
        <w:rPr>
          <w:sz w:val="24"/>
          <w:szCs w:val="24"/>
          <w:rtl/>
        </w:rPr>
        <w:t xml:space="preserve"> 50 (1959)</w:t>
      </w:r>
      <w:r>
        <w:rPr>
          <w:sz w:val="24"/>
          <w:szCs w:val="24"/>
          <w:rtl/>
        </w:rPr>
        <w:br/>
        <w:t xml:space="preserve">40 </w:t>
      </w:r>
      <w:r>
        <w:rPr>
          <w:rFonts w:hint="cs"/>
          <w:sz w:val="24"/>
          <w:szCs w:val="24"/>
          <w:rtl/>
        </w:rPr>
        <w:t>שנה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לעלייה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לארץ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חלוצי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קיבוץ</w:t>
      </w:r>
      <w:r>
        <w:rPr>
          <w:sz w:val="24"/>
          <w:szCs w:val="24"/>
          <w:rtl/>
        </w:rPr>
        <w:t xml:space="preserve"> "</w:t>
      </w:r>
      <w:r>
        <w:rPr>
          <w:rFonts w:hint="cs"/>
          <w:sz w:val="24"/>
          <w:szCs w:val="24"/>
          <w:rtl/>
        </w:rPr>
        <w:t>אמריקה</w:t>
      </w:r>
      <w:r>
        <w:rPr>
          <w:sz w:val="24"/>
          <w:szCs w:val="24"/>
          <w:rtl/>
        </w:rPr>
        <w:t>" (1971)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צילה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מוסר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לקוי</w:t>
      </w:r>
      <w:r>
        <w:rPr>
          <w:sz w:val="24"/>
          <w:szCs w:val="24"/>
          <w:rtl/>
        </w:rPr>
        <w:t xml:space="preserve"> (1974)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ברכה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לצילה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ושמואל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מקובה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משמר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העמק</w:t>
      </w:r>
      <w:r>
        <w:rPr>
          <w:sz w:val="24"/>
          <w:szCs w:val="24"/>
          <w:rtl/>
        </w:rPr>
        <w:t>) (1982)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אברהם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שרון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קיבוץ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אמריקה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כתבה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בשבוע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בקיבוץ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הארצי</w:t>
      </w:r>
      <w:r>
        <w:rPr>
          <w:sz w:val="24"/>
          <w:szCs w:val="24"/>
          <w:rtl/>
        </w:rPr>
        <w:t>", 1982)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רוז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כהן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ברכה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הולדת</w:t>
      </w:r>
      <w:r>
        <w:rPr>
          <w:sz w:val="24"/>
          <w:szCs w:val="24"/>
          <w:rtl/>
        </w:rPr>
        <w:t xml:space="preserve"> 80 (1989) (</w:t>
      </w:r>
      <w:r>
        <w:rPr>
          <w:rFonts w:hint="cs"/>
          <w:sz w:val="24"/>
          <w:szCs w:val="24"/>
          <w:rtl/>
        </w:rPr>
        <w:t>אנגלית</w:t>
      </w:r>
      <w:r>
        <w:rPr>
          <w:sz w:val="24"/>
          <w:szCs w:val="24"/>
          <w:rtl/>
        </w:rPr>
        <w:t>) (</w:t>
      </w:r>
      <w:r>
        <w:rPr>
          <w:rFonts w:hint="cs"/>
          <w:sz w:val="24"/>
          <w:szCs w:val="24"/>
          <w:rtl/>
        </w:rPr>
        <w:t>רוז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גיסתה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צילה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אשת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הצעיר</w:t>
      </w:r>
      <w:r>
        <w:rPr>
          <w:sz w:val="24"/>
          <w:szCs w:val="24"/>
          <w:rtl/>
        </w:rPr>
        <w:t>)</w:t>
      </w:r>
    </w:p>
    <w:p w:rsidR="009F3EE5" w:rsidRDefault="009F3EE5" w:rsidP="0098752C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>
        <w:rPr>
          <w:b/>
          <w:bCs/>
          <w:sz w:val="24"/>
          <w:szCs w:val="24"/>
          <w:rtl/>
          <w:lang w:eastAsia="zh-CN"/>
        </w:rPr>
        <w:t xml:space="preserve"> (1990-1964)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</w:p>
    <w:p w:rsidR="009F3EE5" w:rsidRDefault="009F3EE5" w:rsidP="0098752C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תצלומי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פספורט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תצלומי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פורטרט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ברכה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בקיבוץ</w:t>
      </w:r>
      <w:bookmarkStart w:id="0" w:name="_GoBack"/>
      <w:bookmarkEnd w:id="0"/>
    </w:p>
    <w:p w:rsidR="009F3EE5" w:rsidRDefault="009F3EE5" w:rsidP="0098752C"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</w:p>
    <w:sectPr w:rsidR="009F3EE5" w:rsidSect="006E1A8A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9FD"/>
    <w:rsid w:val="00082006"/>
    <w:rsid w:val="000C5234"/>
    <w:rsid w:val="001C47AD"/>
    <w:rsid w:val="004F49FD"/>
    <w:rsid w:val="006E1A8A"/>
    <w:rsid w:val="00894D78"/>
    <w:rsid w:val="008B37D3"/>
    <w:rsid w:val="0098752C"/>
    <w:rsid w:val="009F2608"/>
    <w:rsid w:val="009F3EE5"/>
    <w:rsid w:val="00C079B0"/>
    <w:rsid w:val="00C377AA"/>
    <w:rsid w:val="00E73B60"/>
    <w:rsid w:val="00F52BCD"/>
    <w:rsid w:val="00F733AD"/>
    <w:rsid w:val="00F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2C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151</Words>
  <Characters>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2016-10-23T12:42:00Z</dcterms:created>
  <dcterms:modified xsi:type="dcterms:W3CDTF">2016-11-30T12:23:00Z</dcterms:modified>
</cp:coreProperties>
</file>