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AB" w:rsidRDefault="00933AAB" w:rsidP="00CE0FBF">
      <w:pPr>
        <w:rPr>
          <w:rtl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תמונה 27" o:spid="_x0000_s1026" type="#_x0000_t75" alt="37433_103274419724854_503106_n" style="position:absolute;left:0;text-align:left;margin-left:318pt;margin-top:0;width:196.7pt;height:185.25pt;z-index:251658240;visibility:visible" stroked="t" strokecolor="#060" insetpen="t">
            <v:imagedata r:id="rId5" o:title="" cropbottom="1600f" cropleft="11697f" cropright="2924f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תיבת טקסט 26" o:spid="_x0000_s1027" type="#_x0000_t202" style="position:absolute;left:0;text-align:left;margin-left:0;margin-top:-9pt;width:523.25pt;height:747pt;z-index:251657216;visibility:visible;mso-wrap-distance-left:2.88pt;mso-wrap-distance-top:2.88pt;mso-wrap-distance-right:2.88pt;mso-wrap-distance-bottom:2.88pt" filled="f" strokecolor="#060" insetpen="t">
            <v:shadow color="#ccc"/>
            <v:textbox inset="2.88pt,2.88pt,2.88pt,2.88pt">
              <w:txbxContent>
                <w:p w:rsidR="00933AAB" w:rsidRPr="00A949E2" w:rsidRDefault="00933AAB" w:rsidP="00CE0FBF">
                  <w:pPr>
                    <w:widowControl w:val="0"/>
                    <w:spacing w:before="320" w:after="0" w:line="300" w:lineRule="auto"/>
                    <w:ind w:left="4493"/>
                    <w:rPr>
                      <w:rFonts w:ascii="Gisha" w:hAnsi="Gisha"/>
                      <w:sz w:val="24"/>
                      <w:szCs w:val="24"/>
                    </w:rPr>
                  </w:pPr>
                  <w:r w:rsidRPr="00A949E2">
                    <w:rPr>
                      <w:rFonts w:ascii="Gisha (Hebrew)" w:hAnsi="Gisha (Hebrew)" w:cs="Gisha (Hebrew)" w:hint="eastAsia"/>
                      <w:b/>
                      <w:bCs/>
                      <w:sz w:val="44"/>
                      <w:szCs w:val="44"/>
                      <w:rtl/>
                    </w:rPr>
                    <w:t>עדה</w:t>
                  </w:r>
                  <w:r w:rsidRPr="00A949E2">
                    <w:rPr>
                      <w:rFonts w:ascii="Gisha (Hebrew)" w:hAnsi="Gisha (Hebrew)" w:cs="Gisha (Hebrew)"/>
                      <w:b/>
                      <w:bCs/>
                      <w:sz w:val="44"/>
                      <w:szCs w:val="44"/>
                      <w:rtl/>
                    </w:rPr>
                    <w:t xml:space="preserve"> אהובת לבנו</w:t>
                  </w:r>
                  <w:r>
                    <w:rPr>
                      <w:rFonts w:ascii="Gisha" w:hAnsi="Gisha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Gisha" w:hAnsi="Gisha"/>
                      <w:sz w:val="36"/>
                      <w:szCs w:val="36"/>
                      <w:rtl/>
                    </w:rPr>
                    <w:t xml:space="preserve">/ </w:t>
                  </w:r>
                  <w:r>
                    <w:rPr>
                      <w:rFonts w:ascii="Gisha" w:hAnsi="Gisha" w:hint="eastAsia"/>
                      <w:sz w:val="36"/>
                      <w:szCs w:val="36"/>
                      <w:rtl/>
                    </w:rPr>
                    <w:t>יגאל</w:t>
                  </w:r>
                  <w:r>
                    <w:rPr>
                      <w:rFonts w:ascii="Gisha" w:hAnsi="Gisha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ascii="Gisha" w:hAnsi="Gisha" w:hint="eastAsia"/>
                      <w:sz w:val="36"/>
                      <w:szCs w:val="36"/>
                      <w:rtl/>
                    </w:rPr>
                    <w:t>וילפנד</w:t>
                  </w:r>
                  <w:r>
                    <w:rPr>
                      <w:rFonts w:ascii="Gisha" w:hAnsi="Gisha"/>
                      <w:sz w:val="36"/>
                      <w:szCs w:val="36"/>
                      <w:rtl/>
                    </w:rPr>
                    <w:br/>
                  </w:r>
                  <w:r>
                    <w:rPr>
                      <w:rFonts w:ascii="Gisha" w:hAnsi="Gisha" w:hint="eastAsia"/>
                      <w:sz w:val="24"/>
                      <w:szCs w:val="24"/>
                      <w:rtl/>
                    </w:rPr>
                    <w:t>דברים</w:t>
                  </w:r>
                  <w:r>
                    <w:rPr>
                      <w:rFonts w:ascii="Gisha" w:hAnsi="Gisha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Gisha" w:hAnsi="Gisha" w:hint="eastAsia"/>
                      <w:sz w:val="24"/>
                      <w:szCs w:val="24"/>
                      <w:rtl/>
                    </w:rPr>
                    <w:t>בהלוויה</w:t>
                  </w:r>
                </w:p>
                <w:p w:rsidR="00933AAB" w:rsidRDefault="00933AAB" w:rsidP="00A949E2">
                  <w:pPr>
                    <w:widowControl w:val="0"/>
                    <w:spacing w:before="200" w:after="0" w:line="331" w:lineRule="auto"/>
                    <w:ind w:left="4493"/>
                    <w:rPr>
                      <w:rFonts w:ascii="Gisha" w:hAnsi="Gisha" w:cs="Gisha"/>
                      <w:sz w:val="26"/>
                      <w:szCs w:val="26"/>
                      <w:rtl/>
                    </w:rPr>
                  </w:pP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שלא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ייגמר לעולם הלילה הזה, שלא יעלה בוקר, עדה, 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br/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לא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לדעת, לא להשלים עם האמת הנוראה הזאת שאת...</w:t>
                  </w:r>
                </w:p>
                <w:p w:rsidR="00933AAB" w:rsidRDefault="00933AAB" w:rsidP="00CE0FBF">
                  <w:pPr>
                    <w:widowControl w:val="0"/>
                    <w:spacing w:after="0" w:line="331" w:lineRule="auto"/>
                    <w:ind w:left="4493"/>
                    <w:rPr>
                      <w:rFonts w:ascii="Gisha" w:hAnsi="Gisha" w:cs="Gisha"/>
                      <w:sz w:val="26"/>
                      <w:szCs w:val="26"/>
                      <w:rtl/>
                    </w:rPr>
                  </w:pP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לעצור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את הרגע, נשוחח, תחייכי את החיוך הטוב שלך.</w:t>
                  </w:r>
                </w:p>
                <w:p w:rsidR="00933AAB" w:rsidRDefault="00933AAB" w:rsidP="00CE0FBF">
                  <w:pPr>
                    <w:widowControl w:val="0"/>
                    <w:spacing w:after="0" w:line="331" w:lineRule="auto"/>
                    <w:ind w:left="4493"/>
                    <w:rPr>
                      <w:rFonts w:ascii="Gisha" w:hAnsi="Gisha" w:cs="Gisha"/>
                      <w:sz w:val="26"/>
                      <w:szCs w:val="26"/>
                      <w:rtl/>
                    </w:rPr>
                  </w:pP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מצלצלים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טלפונים, מי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ילים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, הרשת 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גועשת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מכל קצוות הארץ, חברייך וחברותייך, כל 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אוהבייך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המומים. מסרבים להאמין... </w:t>
                  </w:r>
                </w:p>
                <w:p w:rsidR="00933AAB" w:rsidRDefault="00933AAB" w:rsidP="00CE0FBF">
                  <w:pPr>
                    <w:widowControl w:val="0"/>
                    <w:spacing w:after="0" w:line="331" w:lineRule="auto"/>
                    <w:ind w:left="4493"/>
                    <w:rPr>
                      <w:rFonts w:ascii="Gisha" w:hAnsi="Gisha" w:cs="Gisha"/>
                      <w:sz w:val="26"/>
                      <w:szCs w:val="26"/>
                      <w:rtl/>
                    </w:rPr>
                  </w:pP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זה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לא נכון, זה כל כך לא צודק, עדה.</w:t>
                  </w:r>
                </w:p>
                <w:p w:rsidR="00933AAB" w:rsidRDefault="00933AAB" w:rsidP="00A949E2">
                  <w:pPr>
                    <w:widowControl w:val="0"/>
                    <w:spacing w:after="0" w:line="300" w:lineRule="auto"/>
                    <w:rPr>
                      <w:rFonts w:ascii="Gisha" w:hAnsi="Gisha" w:cs="Gisha"/>
                      <w:sz w:val="26"/>
                      <w:szCs w:val="26"/>
                      <w:rtl/>
                    </w:rPr>
                  </w:pPr>
                  <w:r>
                    <w:rPr>
                      <w:rFonts w:ascii="Gisha" w:hAnsi="Gisha"/>
                      <w:rtl/>
                    </w:rPr>
                    <w:t> 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בשיחות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הנפש שלנו, שה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יינו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עושים מעת לעת, היינו מדברים על 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הכול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>. לפני כמה חודשים אמ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רת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לי, לאחר שחזרת מביקור אחרון אצל הילדים והנכדים בניו י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ורק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ובקנדה - אני לגיל שבעים לא אגיע... עניתי לך: תסתמי! לא התרשמת והמשכת: כל הילדים וה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נכדים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מסודרים, השגתי כמעט א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ת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כל מה שרציתי, עכשיו אני 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רוצה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לנוח ולעשות רק מה שאני רוצה... אבל לא הניחו לך ואת לא הנחת לעצמך.</w:t>
                  </w:r>
                </w:p>
                <w:p w:rsidR="00933AAB" w:rsidRDefault="00933AAB" w:rsidP="00CE0FBF">
                  <w:pPr>
                    <w:widowControl w:val="0"/>
                    <w:spacing w:after="0" w:line="300" w:lineRule="auto"/>
                    <w:rPr>
                      <w:rFonts w:ascii="Gisha" w:hAnsi="Gisha" w:cs="Gisha"/>
                      <w:sz w:val="26"/>
                      <w:szCs w:val="26"/>
                      <w:rtl/>
                    </w:rPr>
                  </w:pP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איך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אפשר בלעדייך, בלי האהבה שלך, בלי יכולותיי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ך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המיוחדות להבין את הגוף והנפש, כי אין דבר שאת לא יכולה לעזור בו, לא הפסקת ללמוד, לחדש, לחפש פתרונות חדשים.</w:t>
                  </w:r>
                </w:p>
                <w:p w:rsidR="00933AAB" w:rsidRDefault="00933AAB" w:rsidP="00A949E2">
                  <w:pPr>
                    <w:widowControl w:val="0"/>
                    <w:spacing w:after="0" w:line="300" w:lineRule="auto"/>
                    <w:rPr>
                      <w:rFonts w:ascii="Gisha" w:hAnsi="Gisha" w:cs="Gisha"/>
                      <w:sz w:val="26"/>
                      <w:szCs w:val="26"/>
                      <w:rtl/>
                    </w:rPr>
                  </w:pP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במשפחה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שלנו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את היית הבת הצעירה, האהובה מכול. 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שנינו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הער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צנו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את אחינו 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הבכור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נועם, הבן הבכור של עין השופט, שלמד והתחנך בשריד, והיה לנו דגם לחיקוי, כמו אבא יוסף, שקוראים לו יוסל, וכמו אימא-בלה, בה טיפלת כל כך מסור ויפה ב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שנותיה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האח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רונות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>, והי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ית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לה גם הסמכות הרפואית. 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br/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במוסד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ובקבוצ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ת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</w:t>
                  </w:r>
                  <w:r>
                    <w:rPr>
                      <w:rFonts w:cs="David"/>
                      <w:sz w:val="26"/>
                      <w:szCs w:val="26"/>
                      <w:rtl/>
                    </w:rPr>
                    <w:t>"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שקמה</w:t>
                  </w:r>
                  <w:r>
                    <w:rPr>
                      <w:rFonts w:cs="David"/>
                      <w:sz w:val="26"/>
                      <w:szCs w:val="26"/>
                      <w:rtl/>
                    </w:rPr>
                    <w:t>"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היית מלכה - 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אהבות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ראשונות, מצ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טיינת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בכל, מנגנת על כינור בתזמורת בני הקיבוצים ואחר כך 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בהרכבים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שונים בעין השופט, אמנית בציור, בגרפיק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ה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>, בצורפות.</w:t>
                  </w:r>
                </w:p>
                <w:p w:rsidR="00933AAB" w:rsidRDefault="00933AAB" w:rsidP="00A949E2">
                  <w:pPr>
                    <w:widowControl w:val="0"/>
                    <w:spacing w:after="0" w:line="300" w:lineRule="auto"/>
                    <w:rPr>
                      <w:rFonts w:ascii="Gisha" w:hAnsi="Gisha" w:cs="Gisha"/>
                      <w:sz w:val="26"/>
                      <w:szCs w:val="26"/>
                      <w:rtl/>
                    </w:rPr>
                  </w:pP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אהבתך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ליואב, שהנצה ופרחה בגיל הנעורים, וצמחה וגדלה עם הולדת הילדים: 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ליאור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>, הי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לה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>, שגיא ולליב - שמות של אור ונה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רה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כמוהם/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ן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. 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יחד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הייתם משפח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ה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נפלאה, העתיד היה פתוח 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לכול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, עד היום הנורא ההוא - 14 לאוגוסט 1987, עת נדם ליבו הטוב של יואב באחת. כאב וגעגוע שלא תמו לעולם. 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ועם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ז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את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מקור של כוח ואמונה להמשך. ואת היית להם אם ואב. 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מן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הכאב יצרת עולם חדש של לימוד ו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חקר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>, של עזרה ונתינה במ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דיסין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בת"א, בסין, בקליניקה שלך בהרצלייה פיתוח ובדליה. 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עולם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של גידול הילדים 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עד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היותם לאנשים נהדרים, בעלי משפחות וילדים משלהם.</w:t>
                  </w:r>
                </w:p>
                <w:p w:rsidR="00933AAB" w:rsidRDefault="00933AAB" w:rsidP="00CE0FBF">
                  <w:pPr>
                    <w:widowControl w:val="0"/>
                    <w:spacing w:after="0" w:line="300" w:lineRule="auto"/>
                    <w:rPr>
                      <w:rFonts w:ascii="Gisha" w:hAnsi="Gisha" w:cs="Gisha"/>
                      <w:sz w:val="26"/>
                      <w:szCs w:val="26"/>
                      <w:rtl/>
                    </w:rPr>
                  </w:pP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ליאור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ורייצ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ל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>, יניב וגלית, שגיא גני וקאי, לליב ושי, ליהיא, אלה, שירה, הילה, דודי, עופר ואייל, נירה השכנה והקשורה בכל. כ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ל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חברותייך ה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נפלאות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שסעדו אותך בשבועיים האחרונים... ראינו אתכם ואת עדה שלנו במאבק על החיים עד הנשימה האחרונה, יופי אנושי של טוהר וזוך, שאין מילים לתארו.</w:t>
                  </w:r>
                </w:p>
                <w:p w:rsidR="00933AAB" w:rsidRDefault="00933AAB" w:rsidP="00CE0FBF">
                  <w:pPr>
                    <w:widowControl w:val="0"/>
                    <w:spacing w:after="0" w:line="300" w:lineRule="auto"/>
                    <w:rPr>
                      <w:rFonts w:ascii="Gisha" w:hAnsi="Gisha" w:cs="Gisha"/>
                      <w:sz w:val="26"/>
                      <w:szCs w:val="26"/>
                      <w:rtl/>
                    </w:rPr>
                  </w:pP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עדה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אהובה שלנו, מסרי את אהבתנו וגעגועינו ליואב שלנו, לאבא ואימא ו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לכל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אהובי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נו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>, שאת מאמינה שתפגשי. אנחנו כאן על פני האדמה נמשי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ך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להתגעגע ולזכור אותך באהבה גדולה.</w:t>
                  </w:r>
                </w:p>
                <w:p w:rsidR="00933AAB" w:rsidRDefault="00933AAB" w:rsidP="00CE0FBF">
                  <w:pPr>
                    <w:widowControl w:val="0"/>
                    <w:spacing w:after="0" w:line="300" w:lineRule="auto"/>
                    <w:rPr>
                      <w:rFonts w:ascii="Gisha" w:hAnsi="Gisha" w:cs="Gisha"/>
                      <w:sz w:val="26"/>
                      <w:szCs w:val="26"/>
                      <w:rtl/>
                    </w:rPr>
                  </w:pP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בטרם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נפרד אשיר ל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ך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את אחד משירי הערש שאהבנו בילדותינו בלינה המשותפת:</w:t>
                  </w:r>
                </w:p>
                <w:p w:rsidR="00933AAB" w:rsidRPr="00A949E2" w:rsidRDefault="00933AAB" w:rsidP="00A949E2">
                  <w:pPr>
                    <w:widowControl w:val="0"/>
                    <w:spacing w:after="0" w:line="300" w:lineRule="auto"/>
                    <w:rPr>
                      <w:rFonts w:cs="RahatMF"/>
                      <w:sz w:val="28"/>
                      <w:szCs w:val="28"/>
                      <w:rtl/>
                    </w:rPr>
                  </w:pPr>
                  <w:r w:rsidRPr="00A949E2">
                    <w:rPr>
                      <w:rFonts w:cs="RahatMF"/>
                      <w:sz w:val="28"/>
                      <w:szCs w:val="28"/>
                      <w:rtl/>
                    </w:rPr>
                    <w:t>נומי, נומי ילדתי / נומי, נומי, נים.../ נומי, נומי, עדלה שלנו / נומי, נומי, נים /</w:t>
                  </w:r>
                  <w:r>
                    <w:rPr>
                      <w:rFonts w:cs="RahatMF"/>
                      <w:sz w:val="28"/>
                      <w:szCs w:val="28"/>
                      <w:rtl/>
                    </w:rPr>
                    <w:t xml:space="preserve"> </w:t>
                  </w:r>
                  <w:r w:rsidRPr="00A949E2">
                    <w:rPr>
                      <w:rFonts w:cs="RahatMF"/>
                      <w:sz w:val="28"/>
                      <w:szCs w:val="28"/>
                      <w:rtl/>
                    </w:rPr>
                    <w:t>אבא הלך לעבודה / הלך, הלך, אבא / ישוב עם צאת הלבנה / יביא לך ענבים /</w:t>
                  </w:r>
                  <w:r>
                    <w:rPr>
                      <w:rFonts w:cs="RahatMF"/>
                      <w:sz w:val="28"/>
                      <w:szCs w:val="28"/>
                      <w:rtl/>
                    </w:rPr>
                    <w:t xml:space="preserve"> </w:t>
                  </w:r>
                  <w:r w:rsidRPr="00A949E2">
                    <w:rPr>
                      <w:rFonts w:cs="RahatMF"/>
                      <w:sz w:val="28"/>
                      <w:szCs w:val="28"/>
                      <w:rtl/>
                    </w:rPr>
                    <w:t>נומי, נומי עדה שלי / נומי, נומי, נים / נומי, נומי, חמדת ליבי / נומי, נומי, נים..</w:t>
                  </w:r>
                </w:p>
                <w:p w:rsidR="00933AAB" w:rsidRDefault="00933AAB" w:rsidP="00CE0FBF">
                  <w:pPr>
                    <w:widowControl w:val="0"/>
                    <w:spacing w:after="0" w:line="300" w:lineRule="auto"/>
                    <w:rPr>
                      <w:rFonts w:cs="RahatMF"/>
                      <w:sz w:val="16"/>
                      <w:szCs w:val="16"/>
                      <w:rtl/>
                    </w:rPr>
                  </w:pPr>
                  <w:r>
                    <w:rPr>
                      <w:rFonts w:cs="RahatMF"/>
                      <w:sz w:val="16"/>
                      <w:szCs w:val="16"/>
                      <w:rtl/>
                    </w:rPr>
                    <w:t> </w:t>
                  </w:r>
                </w:p>
                <w:p w:rsidR="00933AAB" w:rsidRDefault="00933AAB" w:rsidP="00A949E2">
                  <w:pPr>
                    <w:widowControl w:val="0"/>
                    <w:spacing w:after="0" w:line="300" w:lineRule="auto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>* משפחות וילפנד בעין השופט, הזורע, עכו, ירושלים, סיאטל, משפחות אליאס בדליה ונתנ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יה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, משפחות 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br/>
                    <w:t xml:space="preserve">   ערמוני במלכיה, משפחת קי</w:t>
                  </w:r>
                  <w:r>
                    <w:rPr>
                      <w:rFonts w:ascii="Gisha (Hebrew)" w:hAnsi="Gisha (Hebrew)" w:cs="Gisha (Hebrew)" w:hint="eastAsia"/>
                      <w:sz w:val="26"/>
                      <w:szCs w:val="26"/>
                      <w:rtl/>
                    </w:rPr>
                    <w:t>נן</w:t>
                  </w:r>
                  <w:r>
                    <w:rPr>
                      <w:rFonts w:ascii="Gisha (Hebrew)" w:hAnsi="Gisha (Hebrew)" w:cs="Gisha (Hebrew)"/>
                      <w:sz w:val="26"/>
                      <w:szCs w:val="26"/>
                      <w:rtl/>
                    </w:rPr>
                    <w:t xml:space="preserve"> בבית חשמונאי.</w:t>
                  </w:r>
                </w:p>
              </w:txbxContent>
            </v:textbox>
          </v:shape>
        </w:pict>
      </w:r>
    </w:p>
    <w:p w:rsidR="00933AAB" w:rsidRDefault="00933AAB" w:rsidP="00AB7BE1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p w:rsidR="00933AAB" w:rsidRDefault="00933AAB" w:rsidP="00CE0FBF">
      <w:pPr>
        <w:rPr>
          <w:rtl/>
        </w:rPr>
      </w:pPr>
    </w:p>
    <w:sectPr w:rsidR="00933AAB" w:rsidSect="00AB7BE1">
      <w:pgSz w:w="11906" w:h="16838"/>
      <w:pgMar w:top="1258" w:right="1346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ressWriter Symbols"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isha (Hebrew)">
    <w:panose1 w:val="00000000000000000000"/>
    <w:charset w:val="B1"/>
    <w:family w:val="swiss"/>
    <w:notTrueType/>
    <w:pitch w:val="variable"/>
    <w:sig w:usb0="00000801" w:usb1="00000000" w:usb2="00000000" w:usb3="00000000" w:csb0="00000020" w:csb1="00000000"/>
  </w:font>
  <w:font w:name="Gish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RahatMF">
    <w:panose1 w:val="00000000000000000000"/>
    <w:charset w:val="B1"/>
    <w:family w:val="auto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12549"/>
    <w:multiLevelType w:val="hybridMultilevel"/>
    <w:tmpl w:val="85B296AC"/>
    <w:lvl w:ilvl="0" w:tplc="3578A214">
      <w:numFmt w:val="bullet"/>
      <w:lvlText w:val="ø"/>
      <w:lvlJc w:val="left"/>
      <w:pPr>
        <w:ind w:left="720" w:hanging="360"/>
      </w:pPr>
      <w:rPr>
        <w:rFonts w:ascii="PressWriter Symbols" w:eastAsia="Times New Roman" w:hAnsi="PressWriter Symbol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97444"/>
    <w:multiLevelType w:val="hybridMultilevel"/>
    <w:tmpl w:val="EB46888A"/>
    <w:lvl w:ilvl="0" w:tplc="5CD0EBCE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  <w:rPr>
        <w:rFonts w:cs="Times New Roman"/>
      </w:rPr>
    </w:lvl>
  </w:abstractNum>
  <w:abstractNum w:abstractNumId="2">
    <w:nsid w:val="5A775EB8"/>
    <w:multiLevelType w:val="hybridMultilevel"/>
    <w:tmpl w:val="29B8D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F0CF9"/>
    <w:multiLevelType w:val="hybridMultilevel"/>
    <w:tmpl w:val="B0260F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DB1073"/>
    <w:multiLevelType w:val="hybridMultilevel"/>
    <w:tmpl w:val="07DE342A"/>
    <w:lvl w:ilvl="0" w:tplc="E3582662">
      <w:start w:val="1"/>
      <w:numFmt w:val="hebrew1"/>
      <w:lvlText w:val="%1."/>
      <w:lvlJc w:val="left"/>
      <w:pPr>
        <w:tabs>
          <w:tab w:val="num" w:pos="401"/>
        </w:tabs>
        <w:ind w:left="401" w:hanging="375"/>
      </w:pPr>
      <w:rPr>
        <w:rFonts w:cs="Times New Roman"/>
        <w:sz w:val="2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696"/>
    <w:rsid w:val="0000112C"/>
    <w:rsid w:val="00022552"/>
    <w:rsid w:val="00022630"/>
    <w:rsid w:val="000260BC"/>
    <w:rsid w:val="00027C94"/>
    <w:rsid w:val="000309F6"/>
    <w:rsid w:val="00040FDD"/>
    <w:rsid w:val="00045AB0"/>
    <w:rsid w:val="000518C1"/>
    <w:rsid w:val="00051B52"/>
    <w:rsid w:val="000703CA"/>
    <w:rsid w:val="00082259"/>
    <w:rsid w:val="00091D59"/>
    <w:rsid w:val="000A5694"/>
    <w:rsid w:val="000A7627"/>
    <w:rsid w:val="000B2D78"/>
    <w:rsid w:val="000C7513"/>
    <w:rsid w:val="000D0464"/>
    <w:rsid w:val="000D12F0"/>
    <w:rsid w:val="000D3A9C"/>
    <w:rsid w:val="000E553B"/>
    <w:rsid w:val="00107833"/>
    <w:rsid w:val="001169B3"/>
    <w:rsid w:val="001201E6"/>
    <w:rsid w:val="0012488C"/>
    <w:rsid w:val="001270CF"/>
    <w:rsid w:val="00147A5C"/>
    <w:rsid w:val="00150AF2"/>
    <w:rsid w:val="00150B5A"/>
    <w:rsid w:val="0015150B"/>
    <w:rsid w:val="00154203"/>
    <w:rsid w:val="00156C8B"/>
    <w:rsid w:val="00172E39"/>
    <w:rsid w:val="00183CF9"/>
    <w:rsid w:val="00185D20"/>
    <w:rsid w:val="00194F4F"/>
    <w:rsid w:val="001957ED"/>
    <w:rsid w:val="001B4190"/>
    <w:rsid w:val="001B6CEF"/>
    <w:rsid w:val="001B6FB8"/>
    <w:rsid w:val="001C42E4"/>
    <w:rsid w:val="001D4E63"/>
    <w:rsid w:val="001D5A02"/>
    <w:rsid w:val="001E22EC"/>
    <w:rsid w:val="001E2F58"/>
    <w:rsid w:val="001F0931"/>
    <w:rsid w:val="001F1A64"/>
    <w:rsid w:val="001F2B40"/>
    <w:rsid w:val="0020224C"/>
    <w:rsid w:val="00205BF9"/>
    <w:rsid w:val="00223412"/>
    <w:rsid w:val="002500C1"/>
    <w:rsid w:val="00254DA2"/>
    <w:rsid w:val="00255C4F"/>
    <w:rsid w:val="00261C25"/>
    <w:rsid w:val="002828A0"/>
    <w:rsid w:val="00287447"/>
    <w:rsid w:val="00287E34"/>
    <w:rsid w:val="002A1372"/>
    <w:rsid w:val="002A62D7"/>
    <w:rsid w:val="002A70E0"/>
    <w:rsid w:val="002A7FA0"/>
    <w:rsid w:val="002B2F53"/>
    <w:rsid w:val="002B32F7"/>
    <w:rsid w:val="002B40A4"/>
    <w:rsid w:val="002C2CE2"/>
    <w:rsid w:val="002D35D1"/>
    <w:rsid w:val="002D3C5E"/>
    <w:rsid w:val="002E08E5"/>
    <w:rsid w:val="002E2EBA"/>
    <w:rsid w:val="002E353F"/>
    <w:rsid w:val="002E6750"/>
    <w:rsid w:val="002F11AF"/>
    <w:rsid w:val="002F47F9"/>
    <w:rsid w:val="002F4ACA"/>
    <w:rsid w:val="00301E06"/>
    <w:rsid w:val="00304F91"/>
    <w:rsid w:val="00311FE2"/>
    <w:rsid w:val="00313633"/>
    <w:rsid w:val="00321142"/>
    <w:rsid w:val="003359ED"/>
    <w:rsid w:val="00346256"/>
    <w:rsid w:val="00347082"/>
    <w:rsid w:val="003475F7"/>
    <w:rsid w:val="00351D3C"/>
    <w:rsid w:val="003554D8"/>
    <w:rsid w:val="00356FFA"/>
    <w:rsid w:val="00360AFD"/>
    <w:rsid w:val="00363ADE"/>
    <w:rsid w:val="00384D91"/>
    <w:rsid w:val="003A5F5E"/>
    <w:rsid w:val="003B05F2"/>
    <w:rsid w:val="003D0CBE"/>
    <w:rsid w:val="003D585A"/>
    <w:rsid w:val="003D66A8"/>
    <w:rsid w:val="003E0444"/>
    <w:rsid w:val="003E7E03"/>
    <w:rsid w:val="003F1418"/>
    <w:rsid w:val="00410334"/>
    <w:rsid w:val="004145B7"/>
    <w:rsid w:val="00423499"/>
    <w:rsid w:val="00427C48"/>
    <w:rsid w:val="00431590"/>
    <w:rsid w:val="004359BD"/>
    <w:rsid w:val="004426AC"/>
    <w:rsid w:val="00444EC8"/>
    <w:rsid w:val="004641DC"/>
    <w:rsid w:val="004660EA"/>
    <w:rsid w:val="00471FE6"/>
    <w:rsid w:val="00473007"/>
    <w:rsid w:val="00475922"/>
    <w:rsid w:val="00480DD1"/>
    <w:rsid w:val="00487A21"/>
    <w:rsid w:val="00493C80"/>
    <w:rsid w:val="004A7159"/>
    <w:rsid w:val="004B42C6"/>
    <w:rsid w:val="004B6758"/>
    <w:rsid w:val="004B7B37"/>
    <w:rsid w:val="004C565D"/>
    <w:rsid w:val="004C6743"/>
    <w:rsid w:val="004F06B2"/>
    <w:rsid w:val="004F11F9"/>
    <w:rsid w:val="004F384F"/>
    <w:rsid w:val="004F5638"/>
    <w:rsid w:val="004F7394"/>
    <w:rsid w:val="00501276"/>
    <w:rsid w:val="005013D0"/>
    <w:rsid w:val="005035BF"/>
    <w:rsid w:val="0050560E"/>
    <w:rsid w:val="005066CB"/>
    <w:rsid w:val="0050723B"/>
    <w:rsid w:val="005245C4"/>
    <w:rsid w:val="00540F4A"/>
    <w:rsid w:val="005411FC"/>
    <w:rsid w:val="00547E8A"/>
    <w:rsid w:val="0055072F"/>
    <w:rsid w:val="00552C9F"/>
    <w:rsid w:val="005713BA"/>
    <w:rsid w:val="00574299"/>
    <w:rsid w:val="005965D1"/>
    <w:rsid w:val="0059722D"/>
    <w:rsid w:val="005A4088"/>
    <w:rsid w:val="005A447D"/>
    <w:rsid w:val="005A4C7D"/>
    <w:rsid w:val="005B30E5"/>
    <w:rsid w:val="005B680F"/>
    <w:rsid w:val="005B7FF6"/>
    <w:rsid w:val="005C21C5"/>
    <w:rsid w:val="005D1391"/>
    <w:rsid w:val="005D74A8"/>
    <w:rsid w:val="00602238"/>
    <w:rsid w:val="00607D02"/>
    <w:rsid w:val="00625A1A"/>
    <w:rsid w:val="00630EC9"/>
    <w:rsid w:val="0063284D"/>
    <w:rsid w:val="006342EA"/>
    <w:rsid w:val="0063483C"/>
    <w:rsid w:val="0064045E"/>
    <w:rsid w:val="0064147B"/>
    <w:rsid w:val="006448B8"/>
    <w:rsid w:val="00654544"/>
    <w:rsid w:val="006556CA"/>
    <w:rsid w:val="006774E1"/>
    <w:rsid w:val="00681555"/>
    <w:rsid w:val="0068179D"/>
    <w:rsid w:val="00682069"/>
    <w:rsid w:val="00684955"/>
    <w:rsid w:val="00695184"/>
    <w:rsid w:val="006A2F46"/>
    <w:rsid w:val="006A3478"/>
    <w:rsid w:val="006D3734"/>
    <w:rsid w:val="006E0E50"/>
    <w:rsid w:val="006E21A2"/>
    <w:rsid w:val="006F0C4D"/>
    <w:rsid w:val="00702B43"/>
    <w:rsid w:val="00713338"/>
    <w:rsid w:val="00736665"/>
    <w:rsid w:val="00741799"/>
    <w:rsid w:val="007428CE"/>
    <w:rsid w:val="00747C65"/>
    <w:rsid w:val="00751098"/>
    <w:rsid w:val="0075672A"/>
    <w:rsid w:val="00772162"/>
    <w:rsid w:val="00787E54"/>
    <w:rsid w:val="00794C3F"/>
    <w:rsid w:val="007A24FD"/>
    <w:rsid w:val="007A5F9B"/>
    <w:rsid w:val="007B2BD3"/>
    <w:rsid w:val="007B6320"/>
    <w:rsid w:val="007C08A9"/>
    <w:rsid w:val="007C42EE"/>
    <w:rsid w:val="007D0F9A"/>
    <w:rsid w:val="007E1D0F"/>
    <w:rsid w:val="007E606B"/>
    <w:rsid w:val="007E64BD"/>
    <w:rsid w:val="007F1532"/>
    <w:rsid w:val="007F1EA9"/>
    <w:rsid w:val="007F34CE"/>
    <w:rsid w:val="007F67B7"/>
    <w:rsid w:val="008144AC"/>
    <w:rsid w:val="00825F38"/>
    <w:rsid w:val="0083096B"/>
    <w:rsid w:val="0085201F"/>
    <w:rsid w:val="00860204"/>
    <w:rsid w:val="00876253"/>
    <w:rsid w:val="0087766E"/>
    <w:rsid w:val="00881FEE"/>
    <w:rsid w:val="00887370"/>
    <w:rsid w:val="00887E3D"/>
    <w:rsid w:val="0089341B"/>
    <w:rsid w:val="00895481"/>
    <w:rsid w:val="008A1008"/>
    <w:rsid w:val="008A54F7"/>
    <w:rsid w:val="008A5F60"/>
    <w:rsid w:val="008A6B55"/>
    <w:rsid w:val="008B4C14"/>
    <w:rsid w:val="008B6BC4"/>
    <w:rsid w:val="008C0D79"/>
    <w:rsid w:val="008C3602"/>
    <w:rsid w:val="008C3807"/>
    <w:rsid w:val="008D1137"/>
    <w:rsid w:val="008E712A"/>
    <w:rsid w:val="008F0B93"/>
    <w:rsid w:val="008F2424"/>
    <w:rsid w:val="008F3378"/>
    <w:rsid w:val="00900F76"/>
    <w:rsid w:val="0090271F"/>
    <w:rsid w:val="00904ACA"/>
    <w:rsid w:val="00907854"/>
    <w:rsid w:val="0091412F"/>
    <w:rsid w:val="00920D01"/>
    <w:rsid w:val="00922F01"/>
    <w:rsid w:val="00927ADD"/>
    <w:rsid w:val="00933AAB"/>
    <w:rsid w:val="009354CE"/>
    <w:rsid w:val="00942DD7"/>
    <w:rsid w:val="00944F23"/>
    <w:rsid w:val="0095376C"/>
    <w:rsid w:val="00954DA5"/>
    <w:rsid w:val="00955597"/>
    <w:rsid w:val="00962DE9"/>
    <w:rsid w:val="00963918"/>
    <w:rsid w:val="009734CE"/>
    <w:rsid w:val="00983044"/>
    <w:rsid w:val="0098615C"/>
    <w:rsid w:val="00987B5C"/>
    <w:rsid w:val="00992A95"/>
    <w:rsid w:val="00996A8B"/>
    <w:rsid w:val="009974C5"/>
    <w:rsid w:val="009A170B"/>
    <w:rsid w:val="009A2C39"/>
    <w:rsid w:val="009A4D06"/>
    <w:rsid w:val="009A6C55"/>
    <w:rsid w:val="009B0EAE"/>
    <w:rsid w:val="009B7F24"/>
    <w:rsid w:val="009D4E5F"/>
    <w:rsid w:val="009E201F"/>
    <w:rsid w:val="009E54F4"/>
    <w:rsid w:val="009F05B0"/>
    <w:rsid w:val="009F5830"/>
    <w:rsid w:val="00A02969"/>
    <w:rsid w:val="00A13EFE"/>
    <w:rsid w:val="00A166AF"/>
    <w:rsid w:val="00A3073D"/>
    <w:rsid w:val="00A340C1"/>
    <w:rsid w:val="00A430D2"/>
    <w:rsid w:val="00A446BF"/>
    <w:rsid w:val="00A60724"/>
    <w:rsid w:val="00A62DFA"/>
    <w:rsid w:val="00A70E13"/>
    <w:rsid w:val="00A71B93"/>
    <w:rsid w:val="00A753B8"/>
    <w:rsid w:val="00A83E08"/>
    <w:rsid w:val="00A92D2D"/>
    <w:rsid w:val="00A949E2"/>
    <w:rsid w:val="00AA1375"/>
    <w:rsid w:val="00AA6FFB"/>
    <w:rsid w:val="00AB18F1"/>
    <w:rsid w:val="00AB439C"/>
    <w:rsid w:val="00AB6618"/>
    <w:rsid w:val="00AB7BE1"/>
    <w:rsid w:val="00AD6FA7"/>
    <w:rsid w:val="00AF3B11"/>
    <w:rsid w:val="00B04FB8"/>
    <w:rsid w:val="00B07667"/>
    <w:rsid w:val="00B14801"/>
    <w:rsid w:val="00B1556F"/>
    <w:rsid w:val="00B232D7"/>
    <w:rsid w:val="00B2659D"/>
    <w:rsid w:val="00B33524"/>
    <w:rsid w:val="00B45467"/>
    <w:rsid w:val="00B563F0"/>
    <w:rsid w:val="00B62E98"/>
    <w:rsid w:val="00B66F08"/>
    <w:rsid w:val="00B672A0"/>
    <w:rsid w:val="00B82A38"/>
    <w:rsid w:val="00B9390F"/>
    <w:rsid w:val="00BA0BB1"/>
    <w:rsid w:val="00BA167F"/>
    <w:rsid w:val="00BA5BBD"/>
    <w:rsid w:val="00BB7043"/>
    <w:rsid w:val="00BB7D0B"/>
    <w:rsid w:val="00BC26AD"/>
    <w:rsid w:val="00BD041A"/>
    <w:rsid w:val="00BD262C"/>
    <w:rsid w:val="00C04387"/>
    <w:rsid w:val="00C125F5"/>
    <w:rsid w:val="00C14018"/>
    <w:rsid w:val="00C2183D"/>
    <w:rsid w:val="00C2439E"/>
    <w:rsid w:val="00C31A46"/>
    <w:rsid w:val="00C44AF3"/>
    <w:rsid w:val="00C47C75"/>
    <w:rsid w:val="00C559DA"/>
    <w:rsid w:val="00C574D4"/>
    <w:rsid w:val="00C64410"/>
    <w:rsid w:val="00C74E17"/>
    <w:rsid w:val="00C765BD"/>
    <w:rsid w:val="00C82D79"/>
    <w:rsid w:val="00C82FE5"/>
    <w:rsid w:val="00C83FC3"/>
    <w:rsid w:val="00C854A3"/>
    <w:rsid w:val="00CC3574"/>
    <w:rsid w:val="00CD2155"/>
    <w:rsid w:val="00CD75EE"/>
    <w:rsid w:val="00CE0FBF"/>
    <w:rsid w:val="00CE5949"/>
    <w:rsid w:val="00CE6AFE"/>
    <w:rsid w:val="00CF115F"/>
    <w:rsid w:val="00CF280D"/>
    <w:rsid w:val="00CF5A84"/>
    <w:rsid w:val="00CF758E"/>
    <w:rsid w:val="00D00F9C"/>
    <w:rsid w:val="00D12260"/>
    <w:rsid w:val="00D156DD"/>
    <w:rsid w:val="00D16298"/>
    <w:rsid w:val="00D208EC"/>
    <w:rsid w:val="00D2635D"/>
    <w:rsid w:val="00D26B42"/>
    <w:rsid w:val="00D2743D"/>
    <w:rsid w:val="00D31C23"/>
    <w:rsid w:val="00D33CF9"/>
    <w:rsid w:val="00D36E20"/>
    <w:rsid w:val="00D4210A"/>
    <w:rsid w:val="00D45330"/>
    <w:rsid w:val="00D47619"/>
    <w:rsid w:val="00D50667"/>
    <w:rsid w:val="00D52EC4"/>
    <w:rsid w:val="00D60E07"/>
    <w:rsid w:val="00D60EF0"/>
    <w:rsid w:val="00D6167E"/>
    <w:rsid w:val="00D6757F"/>
    <w:rsid w:val="00D7191F"/>
    <w:rsid w:val="00D926EA"/>
    <w:rsid w:val="00D96A5F"/>
    <w:rsid w:val="00DA0D8F"/>
    <w:rsid w:val="00DB0EEF"/>
    <w:rsid w:val="00DB302D"/>
    <w:rsid w:val="00DC7919"/>
    <w:rsid w:val="00DD2957"/>
    <w:rsid w:val="00DD3901"/>
    <w:rsid w:val="00DD4700"/>
    <w:rsid w:val="00DD5D26"/>
    <w:rsid w:val="00DE0B49"/>
    <w:rsid w:val="00DF3942"/>
    <w:rsid w:val="00E01254"/>
    <w:rsid w:val="00E019A1"/>
    <w:rsid w:val="00E21696"/>
    <w:rsid w:val="00E21CAF"/>
    <w:rsid w:val="00E23B7C"/>
    <w:rsid w:val="00E25DA1"/>
    <w:rsid w:val="00E33C7F"/>
    <w:rsid w:val="00E35B7F"/>
    <w:rsid w:val="00E42AFB"/>
    <w:rsid w:val="00E449DB"/>
    <w:rsid w:val="00E50C4D"/>
    <w:rsid w:val="00E6486E"/>
    <w:rsid w:val="00E74458"/>
    <w:rsid w:val="00E879E0"/>
    <w:rsid w:val="00E87F4E"/>
    <w:rsid w:val="00E97463"/>
    <w:rsid w:val="00EA4042"/>
    <w:rsid w:val="00EB1C44"/>
    <w:rsid w:val="00EC05B0"/>
    <w:rsid w:val="00ED0433"/>
    <w:rsid w:val="00ED30E8"/>
    <w:rsid w:val="00ED69C0"/>
    <w:rsid w:val="00EE6056"/>
    <w:rsid w:val="00EF173D"/>
    <w:rsid w:val="00EF19D8"/>
    <w:rsid w:val="00EF69FC"/>
    <w:rsid w:val="00F05386"/>
    <w:rsid w:val="00F1633F"/>
    <w:rsid w:val="00F16B28"/>
    <w:rsid w:val="00F215AA"/>
    <w:rsid w:val="00F301EC"/>
    <w:rsid w:val="00F5736A"/>
    <w:rsid w:val="00F57E9F"/>
    <w:rsid w:val="00F805F1"/>
    <w:rsid w:val="00F83B78"/>
    <w:rsid w:val="00F86B55"/>
    <w:rsid w:val="00F974D8"/>
    <w:rsid w:val="00FA770B"/>
    <w:rsid w:val="00FA7F95"/>
    <w:rsid w:val="00FB0E01"/>
    <w:rsid w:val="00FC0251"/>
    <w:rsid w:val="00FD0E9B"/>
    <w:rsid w:val="00FD33CA"/>
    <w:rsid w:val="00FD40B6"/>
    <w:rsid w:val="00FF2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696"/>
    <w:pPr>
      <w:bidi/>
      <w:spacing w:after="180" w:line="271" w:lineRule="auto"/>
    </w:pPr>
    <w:rPr>
      <w:color w:val="000000"/>
      <w:kern w:val="28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747C65"/>
    <w:pPr>
      <w:bidi w:val="0"/>
      <w:spacing w:after="0"/>
      <w:outlineLvl w:val="0"/>
    </w:pPr>
    <w:rPr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747C65"/>
    <w:pPr>
      <w:bidi w:val="0"/>
      <w:spacing w:after="0"/>
      <w:outlineLvl w:val="1"/>
    </w:pPr>
    <w:rPr>
      <w:rFonts w:ascii="Arial" w:hAnsi="Arial" w:cs="Arial"/>
      <w:b/>
      <w:bCs/>
      <w:sz w:val="36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47C65"/>
    <w:rPr>
      <w:rFonts w:cs="Times New Roman"/>
      <w:color w:val="000000"/>
      <w:kern w:val="28"/>
      <w:sz w:val="36"/>
      <w:szCs w:val="36"/>
      <w:lang w:val="en-US" w:eastAsia="en-US" w:bidi="he-IL"/>
    </w:rPr>
  </w:style>
  <w:style w:type="character" w:customStyle="1" w:styleId="Heading2Char">
    <w:name w:val="Heading 2 Char"/>
    <w:basedOn w:val="DefaultParagraphFont"/>
    <w:link w:val="Heading2"/>
    <w:uiPriority w:val="99"/>
    <w:rsid w:val="00747C65"/>
    <w:rPr>
      <w:rFonts w:ascii="Arial" w:hAnsi="Arial" w:cs="Arial"/>
      <w:b/>
      <w:bCs/>
      <w:color w:val="000000"/>
      <w:kern w:val="28"/>
      <w:sz w:val="32"/>
      <w:szCs w:val="32"/>
      <w:lang w:val="en-US" w:eastAsia="en-US" w:bidi="he-IL"/>
    </w:rPr>
  </w:style>
  <w:style w:type="paragraph" w:styleId="BalloonText">
    <w:name w:val="Balloon Text"/>
    <w:basedOn w:val="Normal"/>
    <w:link w:val="BalloonTextChar"/>
    <w:uiPriority w:val="99"/>
    <w:semiHidden/>
    <w:rsid w:val="00E21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696"/>
    <w:rPr>
      <w:rFonts w:ascii="Tahoma" w:hAnsi="Tahoma" w:cs="Tahoma"/>
      <w:color w:val="000000"/>
      <w:kern w:val="28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E2169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E21696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4</Words>
  <Characters>25</Characters>
  <Application>Microsoft Office Outlook</Application>
  <DocSecurity>0</DocSecurity>
  <Lines>0</Lines>
  <Paragraphs>0</Paragraphs>
  <ScaleCrop>false</ScaleCrop>
  <Company>Ein HaShofet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Batya Reznik</dc:creator>
  <cp:keywords/>
  <dc:description/>
  <cp:lastModifiedBy>Archive</cp:lastModifiedBy>
  <cp:revision>15</cp:revision>
  <dcterms:created xsi:type="dcterms:W3CDTF">2014-09-18T14:03:00Z</dcterms:created>
  <dcterms:modified xsi:type="dcterms:W3CDTF">2016-01-24T21:22:00Z</dcterms:modified>
</cp:coreProperties>
</file>