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5" w:rsidRPr="00BA121E" w:rsidRDefault="00601365" w:rsidP="00BA121E">
      <w:pPr>
        <w:bidi/>
        <w:spacing w:line="360" w:lineRule="auto"/>
        <w:rPr>
          <w:rFonts w:ascii="Times New Roman" w:hAnsi="Times New Roman" w:cs="Times New Roman"/>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3" o:spid="_x0000_s1026" type="#_x0000_t75" alt="ANd9GcRE07RGdUOYf1kHiBUZcAnwJiteucT7nxN87EHRiHX6DfegJR5fpQu5xyua" style="position:absolute;left:0;text-align:left;margin-left:0;margin-top:-18pt;width:90pt;height:55.9pt;z-index:251658240;visibility:visible">
            <v:imagedata r:id="rId4" o:title=""/>
          </v:shape>
        </w:pict>
      </w:r>
      <w:r>
        <w:rPr>
          <w:rFonts w:ascii="Times New Roman" w:hAnsi="Times New Roman" w:cs="Times New Roman"/>
          <w:b/>
          <w:bCs/>
          <w:sz w:val="44"/>
          <w:szCs w:val="44"/>
          <w:rtl/>
        </w:rPr>
        <w:t xml:space="preserve">פרידה מחברה מיוחדת </w:t>
      </w:r>
      <w:r w:rsidRPr="00BA121E">
        <w:rPr>
          <w:rFonts w:ascii="Times New Roman" w:hAnsi="Times New Roman" w:cs="Times New Roman"/>
          <w:sz w:val="36"/>
          <w:szCs w:val="36"/>
          <w:rtl/>
        </w:rPr>
        <w:t>/ רחל שביט</w:t>
      </w:r>
      <w:r>
        <w:rPr>
          <w:rFonts w:ascii="Times New Roman" w:hAnsi="Times New Roman" w:cs="Times New Roman"/>
          <w:b/>
          <w:bCs/>
          <w:sz w:val="44"/>
          <w:szCs w:val="44"/>
          <w:rtl/>
        </w:rPr>
        <w:t xml:space="preserve"> </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 xml:space="preserve">עדה, </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חברה נהדרת שלי, אפשר לספר ולדבר עלייך בלי סוף. אני בוחרת לספר דברים מיוחדים עלייך ועל אישיותך, כפי שפגשתי במשך ארבעים שנות שכנות נהדרת ומרתקת.</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 xml:space="preserve">עדה הייתה ברוכת כישרונות, מיוחדת, עצמאית ומקורית. הייתה מורה למלאכה, יצרה תכשיטים, הבית שלה היה מעוצב ומקושט במיוחד. בהמשך שינתה כיוון והחלה לעסוק ברפואה אלטרנטיבית, בה האמינה, חייתה לפי עקרונותיה וטיפלה באמצעותה בהרבה מאוד אנשים. </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בנוסף, עולמה הפנימי, המיוחד והעשיר עזר לה בטיפול, וגם נתן לה כוחות להמשיך ולהיות מאז שיואב נפטר.</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גם את ילדיה גידלה ברוח אישיותה. לפעמים הייתה אומרת לי: "כשיש לי איזו בעיה אני מדברת ומתייעצת עם יואב." תמיד אמרה לי: "רוֹחי, אל תתרגזי, זה מזיק. צריך לחיות טוב, לחשוב חיובי, לשמוח על כל יום, לטייל, לגלות דברים חדשים..."</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כשעדה חלתה היה ברור לכולנו שתצא מזה כי עדה חזקה, שורדת, מאמינה. בחלוף הימים, התברר שהמצב כל כך קשה וההידרדרות כה מהירה – אך בכל זאת האמנו שעדה תפתיע אותנו ותבריא. תוך כדי מחלתה גיליתי בכמה אנשים טיפלה, כמה אנשים אהבו אותה – אותם רבים הציעו עזרה בכל דרך אפשרית, רצו לבקר אותה ועזרו באירוח הילדים שלה.</w:t>
      </w:r>
    </w:p>
    <w:p w:rsidR="00601365" w:rsidRPr="001E1F74" w:rsidRDefault="00601365" w:rsidP="00BA121E">
      <w:pPr>
        <w:bidi/>
        <w:spacing w:line="360" w:lineRule="auto"/>
        <w:rPr>
          <w:rFonts w:ascii="Times New Roman" w:hAnsi="Times New Roman" w:cs="Times New Roman"/>
          <w:sz w:val="32"/>
          <w:szCs w:val="32"/>
          <w:rtl/>
        </w:rPr>
      </w:pPr>
      <w:r w:rsidRPr="001E1F74">
        <w:rPr>
          <w:rFonts w:ascii="Times New Roman" w:hAnsi="Times New Roman" w:cs="Times New Roman"/>
          <w:sz w:val="32"/>
          <w:szCs w:val="32"/>
          <w:rtl/>
        </w:rPr>
        <w:t xml:space="preserve">עכשיו, עם חלוף הימים, לא נותר לנו, לכולנו, להשלים איכשהו עם העובדה שעדה איננה ולנסות לחיות כפי שעדה הייתה רוצה שנחיה – שמחים, מחפשים לעזור, לטפל, מתעסקים בדברים החשובים ושמחים על כל יום שעובר, שבו היה לנו טוב ועשינו דברים טובים. ואני מוסיפה דבר חשוב-חשוב: לעשות ככל יכולתנו למען משפחתה של עדה – לתמוך, לעזור, לחזק ולהיות בשבילם </w:t>
      </w:r>
      <w:bookmarkStart w:id="0" w:name="_GoBack"/>
      <w:bookmarkEnd w:id="0"/>
      <w:r w:rsidRPr="001E1F74">
        <w:rPr>
          <w:rFonts w:ascii="Times New Roman" w:hAnsi="Times New Roman" w:cs="Times New Roman"/>
          <w:sz w:val="32"/>
          <w:szCs w:val="32"/>
          <w:rtl/>
        </w:rPr>
        <w:t>כאשר נחוץ.</w:t>
      </w:r>
    </w:p>
    <w:p w:rsidR="00601365" w:rsidRPr="001E1F74" w:rsidRDefault="00601365" w:rsidP="00DB6009">
      <w:pPr>
        <w:bidi/>
        <w:jc w:val="both"/>
        <w:rPr>
          <w:rFonts w:ascii="Times New Roman" w:hAnsi="Times New Roman" w:cs="Times New Roman"/>
          <w:sz w:val="32"/>
          <w:szCs w:val="32"/>
          <w:rtl/>
        </w:rPr>
      </w:pPr>
    </w:p>
    <w:p w:rsidR="00601365" w:rsidRDefault="00601365" w:rsidP="00A913B1">
      <w:pPr>
        <w:bidi/>
        <w:jc w:val="center"/>
        <w:rPr>
          <w:rFonts w:ascii="Times New Roman" w:hAnsi="Times New Roman" w:cs="Times New Roman"/>
          <w:sz w:val="32"/>
          <w:szCs w:val="32"/>
          <w:rtl/>
        </w:rPr>
      </w:pPr>
      <w:r>
        <w:rPr>
          <w:rFonts w:ascii="Times New Roman" w:hAnsi="Times New Roman" w:cs="Times New Roman"/>
          <w:sz w:val="32"/>
          <w:szCs w:val="32"/>
          <w:rtl/>
        </w:rPr>
        <w:t>****************</w:t>
      </w:r>
    </w:p>
    <w:p w:rsidR="00601365" w:rsidRPr="002B0182" w:rsidRDefault="00601365" w:rsidP="00E94FF8">
      <w:pPr>
        <w:shd w:val="clear" w:color="auto" w:fill="FFFFFF"/>
        <w:jc w:val="right"/>
        <w:rPr>
          <w:rFonts w:ascii="Times New Roman" w:hAnsi="Times New Roman" w:cs="Times New Roman"/>
          <w:sz w:val="32"/>
          <w:szCs w:val="32"/>
          <w:rtl/>
        </w:rPr>
      </w:pPr>
      <w:r>
        <w:rPr>
          <w:noProof/>
        </w:rPr>
        <w:pict>
          <v:shape id="_x0000_s1027" type="#_x0000_t75" alt="ANd9GcRE07RGdUOYf1kHiBUZcAnwJiteucT7nxN87EHRiHX6DfegJR5fpQu5xyua" style="position:absolute;left:0;text-align:left;margin-left:9pt;margin-top:-9pt;width:84pt;height:52.15pt;z-index:251659264;visibility:visible">
            <v:imagedata r:id="rId4" o:title=""/>
          </v:shape>
        </w:pict>
      </w:r>
      <w:r w:rsidRPr="001D2509">
        <w:rPr>
          <w:rFonts w:ascii="Times New Roman" w:hAnsi="Times New Roman" w:cs="Times New Roman"/>
          <w:b/>
          <w:bCs/>
          <w:sz w:val="44"/>
          <w:szCs w:val="44"/>
          <w:rtl/>
        </w:rPr>
        <w:t>עדה של נת</w:t>
      </w:r>
      <w:r>
        <w:rPr>
          <w:rFonts w:ascii="Times New Roman" w:hAnsi="Times New Roman" w:cs="Times New Roman"/>
          <w:b/>
          <w:bCs/>
          <w:sz w:val="44"/>
          <w:szCs w:val="44"/>
          <w:rtl/>
        </w:rPr>
        <w:t>י</w:t>
      </w:r>
      <w:r w:rsidRPr="001D2509">
        <w:rPr>
          <w:rFonts w:ascii="Times New Roman" w:hAnsi="Times New Roman" w:cs="Times New Roman"/>
          <w:b/>
          <w:bCs/>
          <w:sz w:val="44"/>
          <w:szCs w:val="44"/>
          <w:rtl/>
        </w:rPr>
        <w:t xml:space="preserve">נה ואופטימיות / </w:t>
      </w:r>
      <w:r w:rsidRPr="001D2509">
        <w:rPr>
          <w:rFonts w:ascii="Times New Roman" w:hAnsi="Times New Roman" w:cs="Times New Roman"/>
          <w:sz w:val="36"/>
          <w:szCs w:val="36"/>
          <w:rtl/>
        </w:rPr>
        <w:t>אוה ברק</w:t>
      </w:r>
    </w:p>
    <w:p w:rsidR="00601365" w:rsidRPr="001D2509" w:rsidRDefault="00601365" w:rsidP="00E94FF8">
      <w:pPr>
        <w:shd w:val="clear" w:color="auto" w:fill="FFFFFF"/>
        <w:tabs>
          <w:tab w:val="left" w:pos="206"/>
        </w:tabs>
        <w:jc w:val="both"/>
        <w:rPr>
          <w:rFonts w:ascii="Times New Roman" w:hAnsi="Times New Roman" w:cs="Times New Roman"/>
          <w:sz w:val="20"/>
          <w:szCs w:val="20"/>
          <w:rtl/>
        </w:rPr>
      </w:pPr>
    </w:p>
    <w:p w:rsidR="00601365" w:rsidRPr="002B0182" w:rsidRDefault="00601365" w:rsidP="00E94FF8">
      <w:pPr>
        <w:shd w:val="clear" w:color="auto" w:fill="FFFFFF"/>
        <w:tabs>
          <w:tab w:val="left" w:pos="206"/>
        </w:tabs>
        <w:jc w:val="right"/>
        <w:rPr>
          <w:rFonts w:ascii="Times New Roman" w:hAnsi="Times New Roman" w:cs="Times New Roman"/>
          <w:sz w:val="32"/>
          <w:szCs w:val="32"/>
          <w:rtl/>
        </w:rPr>
      </w:pPr>
      <w:r w:rsidRPr="002B0182">
        <w:rPr>
          <w:rFonts w:ascii="Times New Roman" w:hAnsi="Times New Roman" w:cs="Times New Roman"/>
          <w:sz w:val="32"/>
          <w:szCs w:val="32"/>
          <w:rtl/>
        </w:rPr>
        <w:t>עדה יקרה,</w:t>
      </w:r>
    </w:p>
    <w:p w:rsidR="00601365" w:rsidRPr="002B0182" w:rsidRDefault="00601365" w:rsidP="00E94FF8">
      <w:pPr>
        <w:shd w:val="clear" w:color="auto" w:fill="FFFFFF"/>
        <w:jc w:val="right"/>
        <w:rPr>
          <w:rFonts w:ascii="Times New Roman" w:hAnsi="Times New Roman" w:cs="Times New Roman"/>
          <w:sz w:val="32"/>
          <w:szCs w:val="32"/>
          <w:rtl/>
        </w:rPr>
      </w:pPr>
      <w:r w:rsidRPr="002B0182">
        <w:rPr>
          <w:rFonts w:ascii="Times New Roman" w:hAnsi="Times New Roman" w:cs="Times New Roman"/>
          <w:sz w:val="32"/>
          <w:szCs w:val="32"/>
          <w:rtl/>
        </w:rPr>
        <w:t>קשה כל כך להיפרד ממך, קשה להאמין שעזבת אותנו בפתאומיות כזאת. היית אדם מיוחד, מלאת אנרגיות טובות, נתינה ואופטימיות. בכל מפגש א</w:t>
      </w:r>
      <w:r>
        <w:rPr>
          <w:rFonts w:ascii="Times New Roman" w:hAnsi="Times New Roman" w:cs="Times New Roman"/>
          <w:sz w:val="32"/>
          <w:szCs w:val="32"/>
          <w:rtl/>
        </w:rPr>
        <w:t>י</w:t>
      </w:r>
      <w:r w:rsidRPr="002B0182">
        <w:rPr>
          <w:rFonts w:ascii="Times New Roman" w:hAnsi="Times New Roman" w:cs="Times New Roman"/>
          <w:sz w:val="32"/>
          <w:szCs w:val="32"/>
          <w:rtl/>
        </w:rPr>
        <w:t>תך דאגת להתעניין, לתת עצה חכמה והרגשה שהדברים מסתדרים לטובה.</w:t>
      </w:r>
    </w:p>
    <w:p w:rsidR="00601365" w:rsidRDefault="00601365" w:rsidP="00E94FF8">
      <w:pPr>
        <w:shd w:val="clear" w:color="auto" w:fill="FFFFFF"/>
        <w:jc w:val="right"/>
        <w:rPr>
          <w:rFonts w:ascii="Times New Roman" w:hAnsi="Times New Roman" w:cs="Times New Roman"/>
          <w:sz w:val="32"/>
          <w:szCs w:val="32"/>
          <w:rtl/>
        </w:rPr>
      </w:pPr>
      <w:r w:rsidRPr="002B0182">
        <w:rPr>
          <w:rFonts w:ascii="Times New Roman" w:hAnsi="Times New Roman" w:cs="Times New Roman"/>
          <w:sz w:val="32"/>
          <w:szCs w:val="32"/>
          <w:rtl/>
        </w:rPr>
        <w:t xml:space="preserve">טיפלת בי זמן רב. הידע הרב שלך בדרכי הטיפול השונות איפשר לך לתת את המענה הטוב ביותר לגוף ולנשמה. תמיד יצאתי ממך בכוחות מחודשים ובתחושה טובה. </w:t>
      </w:r>
    </w:p>
    <w:p w:rsidR="00601365" w:rsidRPr="002B0182" w:rsidRDefault="00601365" w:rsidP="00E94FF8">
      <w:pPr>
        <w:shd w:val="clear" w:color="auto" w:fill="FFFFFF"/>
        <w:jc w:val="right"/>
        <w:rPr>
          <w:rFonts w:ascii="Times New Roman" w:hAnsi="Times New Roman" w:cs="Times New Roman"/>
          <w:sz w:val="32"/>
          <w:szCs w:val="32"/>
          <w:rtl/>
        </w:rPr>
      </w:pPr>
      <w:r w:rsidRPr="002B0182">
        <w:rPr>
          <w:rFonts w:ascii="Times New Roman" w:hAnsi="Times New Roman" w:cs="Times New Roman"/>
          <w:sz w:val="32"/>
          <w:szCs w:val="32"/>
          <w:rtl/>
        </w:rPr>
        <w:t>עצוב לי לחשוב שדווקא לך, שידעת לרפא אחרים, לא נמצא הטיפול המתאים שירפא אותך ויחזיר לך את כוחך.</w:t>
      </w:r>
    </w:p>
    <w:p w:rsidR="00601365" w:rsidRPr="002B0182" w:rsidRDefault="00601365" w:rsidP="00E94FF8">
      <w:pPr>
        <w:shd w:val="clear" w:color="auto" w:fill="FFFFFF"/>
        <w:jc w:val="right"/>
        <w:rPr>
          <w:rFonts w:ascii="Times New Roman" w:hAnsi="Times New Roman" w:cs="Times New Roman"/>
          <w:sz w:val="32"/>
          <w:szCs w:val="32"/>
          <w:rtl/>
        </w:rPr>
      </w:pPr>
      <w:r w:rsidRPr="002B0182">
        <w:rPr>
          <w:rFonts w:ascii="Times New Roman" w:hAnsi="Times New Roman" w:cs="Times New Roman"/>
          <w:sz w:val="32"/>
          <w:szCs w:val="32"/>
          <w:rtl/>
        </w:rPr>
        <w:t>השארת אחרייך ילדים, נכדים והרבה אנשים שאוהבים ומעריכים אותך, ואני ביניהם. תחסרי לי, תמיד אזכור אותך באהבה רבה.</w:t>
      </w:r>
    </w:p>
    <w:p w:rsidR="00601365" w:rsidRPr="00A913B1" w:rsidRDefault="00601365" w:rsidP="00E94FF8">
      <w:pPr>
        <w:bidi/>
        <w:jc w:val="both"/>
        <w:rPr>
          <w:rFonts w:ascii="Times New Roman" w:hAnsi="Times New Roman" w:cs="Times New Roman"/>
          <w:sz w:val="32"/>
          <w:szCs w:val="32"/>
        </w:rPr>
      </w:pPr>
    </w:p>
    <w:p w:rsidR="00601365" w:rsidRPr="002B0182" w:rsidRDefault="00601365" w:rsidP="00E94FF8">
      <w:pPr>
        <w:jc w:val="center"/>
        <w:rPr>
          <w:rFonts w:ascii="Times New Roman" w:hAnsi="Times New Roman" w:cs="Times New Roman"/>
          <w:sz w:val="32"/>
          <w:szCs w:val="32"/>
          <w:rtl/>
        </w:rPr>
      </w:pPr>
      <w:r>
        <w:rPr>
          <w:rFonts w:ascii="Times New Roman" w:hAnsi="Times New Roman" w:cs="Times New Roman"/>
          <w:sz w:val="32"/>
          <w:szCs w:val="32"/>
        </w:rPr>
        <w:t>*************</w:t>
      </w:r>
    </w:p>
    <w:p w:rsidR="00601365" w:rsidRPr="00623633" w:rsidRDefault="00601365" w:rsidP="00E94FF8">
      <w:pPr>
        <w:shd w:val="clear" w:color="auto" w:fill="FFFFFF"/>
        <w:jc w:val="right"/>
        <w:rPr>
          <w:rFonts w:ascii="Times New Roman" w:hAnsi="Times New Roman" w:cs="Times New Roman"/>
          <w:sz w:val="36"/>
          <w:szCs w:val="36"/>
          <w:rtl/>
        </w:rPr>
      </w:pPr>
      <w:r>
        <w:rPr>
          <w:rFonts w:ascii="Times New Roman" w:hAnsi="Times New Roman" w:cs="Times New Roman"/>
          <w:b/>
          <w:bCs/>
          <w:sz w:val="44"/>
          <w:szCs w:val="44"/>
          <w:rtl/>
        </w:rPr>
        <w:t>עדה – השמש העולה</w:t>
      </w:r>
      <w:r>
        <w:rPr>
          <w:rFonts w:ascii="Times New Roman" w:hAnsi="Times New Roman" w:cs="Times New Roman"/>
          <w:sz w:val="36"/>
          <w:szCs w:val="36"/>
          <w:rtl/>
        </w:rPr>
        <w:t xml:space="preserve"> / נירה לוי</w:t>
      </w:r>
    </w:p>
    <w:p w:rsidR="00601365"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עדה יקרה,</w:t>
      </w:r>
      <w:r>
        <w:rPr>
          <w:rFonts w:ascii="Times New Roman" w:hAnsi="Times New Roman" w:cs="Times New Roman"/>
          <w:sz w:val="28"/>
          <w:szCs w:val="28"/>
          <w:rtl/>
        </w:rPr>
        <w:t xml:space="preserve"> </w:t>
      </w:r>
      <w:r w:rsidRPr="00623633">
        <w:rPr>
          <w:rFonts w:ascii="Times New Roman" w:hAnsi="Times New Roman" w:cs="Times New Roman"/>
          <w:sz w:val="28"/>
          <w:szCs w:val="28"/>
          <w:rtl/>
        </w:rPr>
        <w:t>היית לי השמש העולה</w:t>
      </w:r>
      <w:r>
        <w:rPr>
          <w:rFonts w:ascii="Times New Roman" w:hAnsi="Times New Roman" w:cs="Times New Roman"/>
          <w:sz w:val="28"/>
          <w:szCs w:val="28"/>
          <w:rtl/>
        </w:rPr>
        <w:t xml:space="preserve">. </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חיוכך הזוהר, מאור פנייך הלבביות, עינייך היפות, חוכמתך, תבונתך, נסכו בי התעלות הנפש.</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ביתך החם היה פתוח לכל דכפין, דרך קבע. ידייך מושטות למאות מטופלייך</w:t>
      </w:r>
      <w:r>
        <w:rPr>
          <w:rFonts w:ascii="Times New Roman" w:hAnsi="Times New Roman" w:cs="Times New Roman"/>
          <w:sz w:val="28"/>
          <w:szCs w:val="28"/>
          <w:rtl/>
        </w:rPr>
        <w:t>,</w:t>
      </w:r>
      <w:r w:rsidRPr="00623633">
        <w:rPr>
          <w:rFonts w:ascii="Times New Roman" w:hAnsi="Times New Roman" w:cs="Times New Roman"/>
          <w:sz w:val="28"/>
          <w:szCs w:val="28"/>
          <w:rtl/>
        </w:rPr>
        <w:t xml:space="preserve"> שבאו מכל קצות הארץ לחוש את מגע ידך החם, להתבשם מאישיותך הרגישה, לקבל עידוד ותקווה להקלת מכאוביהם.</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כישורייך הרבים עיצבו אותך כאמנית רבת גוונים, וכל חומר הפך בידייך ליצירה מהממת מלאת יופי.</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חווית אירועים קשים, לא מעט, והנורא מכולם – לכתו של יואב בטרם עת. באמצע החיים נותרת לבדך עם ילדייך הרכים, ההמומים. מעולם לא שמע איש על מצוקותייך, דחית בעקשנות עזרה כלשהי, האמנת בכוחך לעמוד בפני כל מכשול, לבדך.</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הכאב הכבד על מותו של יואב לא הרפה, ותוך מאבק נפשי להתגבר עליו החלטת ללמוד מקצוע חדש. בחרת ברפואה משלימה - וסקרנותך נכבשה באחת. הרפואה הסינית בת אלפי השנים כאילו נתפרה להשקפת עולמך. חקרת לעומק שיטות שונות של הכרת הגוף וצפונותיו, חיפשת כל דרך להקל על כל מבקשי המזור ולעזור להם.</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והנה, יום אחד, כמו מכת ברק, עקב תאונה בטיול, נפלת בגלל כלב ושברת את הקרסול – חוויה קשה, אך מחלימים ממנה בזמן סביר. אלא שאת, עדה</w:t>
      </w:r>
      <w:r>
        <w:rPr>
          <w:rFonts w:ascii="Times New Roman" w:hAnsi="Times New Roman" w:cs="Times New Roman"/>
          <w:sz w:val="28"/>
          <w:szCs w:val="28"/>
          <w:rtl/>
        </w:rPr>
        <w:t xml:space="preserve"> -</w:t>
      </w:r>
      <w:r w:rsidRPr="00623633">
        <w:rPr>
          <w:rFonts w:ascii="Times New Roman" w:hAnsi="Times New Roman" w:cs="Times New Roman"/>
          <w:sz w:val="28"/>
          <w:szCs w:val="28"/>
          <w:rtl/>
        </w:rPr>
        <w:t xml:space="preserve"> הבריאה, החזקה, האופטימית, לוקה, כך מתברר, במחלה קשה חשוכת מרפא ונדירה, שלרפואה המתקדמת בעולם אין מענה לה. צובט הלב ולא מרפה על שלא צלחה מלחמתך העילאית להישאר בחיים.</w:t>
      </w:r>
    </w:p>
    <w:p w:rsidR="00601365" w:rsidRPr="00623633" w:rsidRDefault="00601365" w:rsidP="00E94FF8">
      <w:pPr>
        <w:shd w:val="clear" w:color="auto" w:fill="FFFFFF"/>
        <w:jc w:val="right"/>
        <w:rPr>
          <w:rFonts w:ascii="Times New Roman" w:hAnsi="Times New Roman" w:cs="Times New Roman"/>
          <w:sz w:val="28"/>
          <w:szCs w:val="28"/>
          <w:rtl/>
        </w:rPr>
      </w:pPr>
      <w:r w:rsidRPr="00623633">
        <w:rPr>
          <w:rFonts w:ascii="Times New Roman" w:hAnsi="Times New Roman" w:cs="Times New Roman"/>
          <w:sz w:val="28"/>
          <w:szCs w:val="28"/>
          <w:rtl/>
        </w:rPr>
        <w:t>עדה יקרה שלי, הדשא מלא כלניות ורקפות, שהיית מגלה את ראשית פריחת</w:t>
      </w:r>
      <w:r>
        <w:rPr>
          <w:rFonts w:ascii="Times New Roman" w:hAnsi="Times New Roman" w:cs="Times New Roman"/>
          <w:sz w:val="28"/>
          <w:szCs w:val="28"/>
          <w:rtl/>
        </w:rPr>
        <w:t>ן</w:t>
      </w:r>
      <w:r w:rsidRPr="00623633">
        <w:rPr>
          <w:rFonts w:ascii="Times New Roman" w:hAnsi="Times New Roman" w:cs="Times New Roman"/>
          <w:sz w:val="28"/>
          <w:szCs w:val="28"/>
          <w:rtl/>
        </w:rPr>
        <w:t>. הם מרכינים ראש מכובד היתמות שחשים כולנו, כל אוהבייך הרבים. אבד לנו אדם יקר שאין לו תחליף.</w:t>
      </w:r>
    </w:p>
    <w:p w:rsidR="00601365" w:rsidRPr="00623633" w:rsidRDefault="00601365" w:rsidP="00E94FF8">
      <w:pPr>
        <w:shd w:val="clear" w:color="auto" w:fill="FFFFFF"/>
        <w:ind w:left="180" w:hanging="180"/>
        <w:jc w:val="right"/>
        <w:rPr>
          <w:rFonts w:ascii="Times New Roman" w:hAnsi="Times New Roman" w:cs="Times New Roman"/>
          <w:sz w:val="28"/>
          <w:szCs w:val="28"/>
          <w:rtl/>
        </w:rPr>
      </w:pPr>
      <w:r w:rsidRPr="00623633">
        <w:rPr>
          <w:rFonts w:ascii="Times New Roman" w:hAnsi="Times New Roman" w:cs="Times New Roman"/>
          <w:sz w:val="28"/>
          <w:szCs w:val="28"/>
          <w:rtl/>
        </w:rPr>
        <w:t>אהבתי אותך מאוד-מאוד,</w:t>
      </w:r>
    </w:p>
    <w:p w:rsidR="00601365" w:rsidRPr="00E94FF8" w:rsidRDefault="00601365" w:rsidP="00E94FF8">
      <w:pPr>
        <w:shd w:val="clear" w:color="auto" w:fill="FFFFFF"/>
        <w:ind w:left="180" w:hanging="180"/>
        <w:jc w:val="right"/>
        <w:rPr>
          <w:rFonts w:ascii="Times New Roman" w:hAnsi="Times New Roman" w:cs="Times New Roman"/>
          <w:sz w:val="32"/>
          <w:szCs w:val="32"/>
          <w:rtl/>
        </w:rPr>
      </w:pPr>
      <w:r>
        <w:rPr>
          <w:noProof/>
        </w:rPr>
        <w:pict>
          <v:shape id="_x0000_s1028" type="#_x0000_t75" alt="ANd9GcRE07RGdUOYf1kHiBUZcAnwJiteucT7nxN87EHRiHX6DfegJR5fpQu5xyua" style="position:absolute;left:0;text-align:left;margin-left:378pt;margin-top:6.95pt;width:84pt;height:52.15pt;z-index:251660288;visibility:visible">
            <v:imagedata r:id="rId4" o:title=""/>
          </v:shape>
        </w:pict>
      </w:r>
      <w:r>
        <w:rPr>
          <w:rFonts w:ascii="Times New Roman" w:hAnsi="Times New Roman" w:cs="Times New Roman"/>
          <w:sz w:val="28"/>
          <w:szCs w:val="28"/>
          <w:rtl/>
        </w:rPr>
        <w:t xml:space="preserve">                                                                                                                 </w:t>
      </w:r>
      <w:r w:rsidRPr="00623633">
        <w:rPr>
          <w:rFonts w:ascii="Times New Roman" w:hAnsi="Times New Roman" w:cs="Times New Roman"/>
          <w:sz w:val="28"/>
          <w:szCs w:val="28"/>
          <w:rtl/>
        </w:rPr>
        <w:t>נירה לוי</w:t>
      </w:r>
    </w:p>
    <w:sectPr w:rsidR="00601365" w:rsidRPr="00E94FF8" w:rsidSect="00BA121E">
      <w:pgSz w:w="11906" w:h="16838"/>
      <w:pgMar w:top="1440" w:right="1286" w:bottom="1440" w:left="126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8F8"/>
    <w:rsid w:val="000B6A82"/>
    <w:rsid w:val="0011541B"/>
    <w:rsid w:val="001D2509"/>
    <w:rsid w:val="001D2650"/>
    <w:rsid w:val="001E1F74"/>
    <w:rsid w:val="00207075"/>
    <w:rsid w:val="002B0182"/>
    <w:rsid w:val="0046359F"/>
    <w:rsid w:val="00484AE5"/>
    <w:rsid w:val="00583BE4"/>
    <w:rsid w:val="005F22AA"/>
    <w:rsid w:val="00601365"/>
    <w:rsid w:val="00623633"/>
    <w:rsid w:val="006720E5"/>
    <w:rsid w:val="006A6674"/>
    <w:rsid w:val="006C5D27"/>
    <w:rsid w:val="00745460"/>
    <w:rsid w:val="008757F2"/>
    <w:rsid w:val="00A913B1"/>
    <w:rsid w:val="00B215A1"/>
    <w:rsid w:val="00B76D68"/>
    <w:rsid w:val="00B95D81"/>
    <w:rsid w:val="00BA121E"/>
    <w:rsid w:val="00DB6009"/>
    <w:rsid w:val="00E268F8"/>
    <w:rsid w:val="00E93038"/>
    <w:rsid w:val="00E94FF8"/>
    <w:rsid w:val="00EF0B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F8"/>
    <w:pPr>
      <w:spacing w:line="276" w:lineRule="auto"/>
    </w:pPr>
    <w:rPr>
      <w:rFonts w:ascii="Arial" w:hAnsi="Arial"/>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Pages>
  <Words>576</Words>
  <Characters>2884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Nachum</dc:creator>
  <cp:keywords/>
  <dc:description/>
  <cp:lastModifiedBy>Archive</cp:lastModifiedBy>
  <cp:revision>12</cp:revision>
  <dcterms:created xsi:type="dcterms:W3CDTF">2016-01-17T09:18:00Z</dcterms:created>
  <dcterms:modified xsi:type="dcterms:W3CDTF">2016-02-14T21:17:00Z</dcterms:modified>
</cp:coreProperties>
</file>